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BA6BE" w14:textId="3F488CA2" w:rsidR="00292320" w:rsidRDefault="00292320"/>
    <w:p w14:paraId="5D47F2E0" w14:textId="77777777" w:rsidR="00292320" w:rsidRDefault="00292320"/>
    <w:tbl>
      <w:tblPr>
        <w:tblStyle w:val="TableGrid"/>
        <w:tblpPr w:leftFromText="180" w:rightFromText="180" w:vertAnchor="text" w:horzAnchor="margin" w:tblpY="-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6463"/>
      </w:tblGrid>
      <w:tr w:rsidR="00292320" w14:paraId="66607837" w14:textId="77777777" w:rsidTr="00292320">
        <w:tc>
          <w:tcPr>
            <w:tcW w:w="1472" w:type="dxa"/>
          </w:tcPr>
          <w:p w14:paraId="5465FB58" w14:textId="77777777" w:rsidR="00292320" w:rsidRPr="00292320" w:rsidRDefault="00292320" w:rsidP="00292320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56"/>
                <w:szCs w:val="56"/>
              </w:rPr>
            </w:pPr>
          </w:p>
          <w:p w14:paraId="67684DB6" w14:textId="77777777" w:rsidR="00292320" w:rsidRPr="00292320" w:rsidRDefault="00292320" w:rsidP="00292320">
            <w:pPr>
              <w:rPr>
                <w:rFonts w:ascii="Roboto" w:hAnsi="Roboto"/>
                <w:sz w:val="32"/>
                <w:szCs w:val="32"/>
              </w:rPr>
            </w:pPr>
          </w:p>
        </w:tc>
        <w:tc>
          <w:tcPr>
            <w:tcW w:w="6463" w:type="dxa"/>
          </w:tcPr>
          <w:p w14:paraId="14C861E6" w14:textId="7E5B2C23" w:rsidR="00292320" w:rsidRPr="00292320" w:rsidRDefault="00292320" w:rsidP="00292320">
            <w:pPr>
              <w:rPr>
                <w:rFonts w:ascii="Roboto Condensed" w:hAnsi="Roboto Condensed" w:cs="Times New Roman (Body CS)"/>
                <w:b/>
                <w:sz w:val="48"/>
                <w:szCs w:val="48"/>
              </w:rPr>
            </w:pPr>
            <w:r w:rsidRPr="00292320">
              <w:rPr>
                <w:rFonts w:ascii="Roboto Condensed" w:hAnsi="Roboto Condensed" w:cs="Times New Roman (Body CS)"/>
                <w:b/>
                <w:sz w:val="48"/>
                <w:szCs w:val="48"/>
              </w:rPr>
              <w:t>Fotoğraf, video, ses izin belgesi</w:t>
            </w:r>
          </w:p>
        </w:tc>
      </w:tr>
    </w:tbl>
    <w:p w14:paraId="36A770A7" w14:textId="2F69B51C" w:rsidR="00430FE6" w:rsidRPr="003E0645" w:rsidRDefault="00430FE6">
      <w:pPr>
        <w:rPr>
          <w:rFonts w:ascii="Roboto" w:hAnsi="Roboto"/>
        </w:rPr>
      </w:pPr>
    </w:p>
    <w:p w14:paraId="0555C440" w14:textId="42E22D34" w:rsidR="003E0645" w:rsidRDefault="003E0645">
      <w:pPr>
        <w:rPr>
          <w:rFonts w:ascii="Roboto" w:hAnsi="Roboto"/>
        </w:rPr>
      </w:pPr>
    </w:p>
    <w:p w14:paraId="79ECF170" w14:textId="11F755D1" w:rsidR="00292320" w:rsidRDefault="00292320">
      <w:pPr>
        <w:rPr>
          <w:rFonts w:ascii="Roboto" w:hAnsi="Roboto"/>
        </w:rPr>
      </w:pPr>
    </w:p>
    <w:p w14:paraId="58A3FDC7" w14:textId="77777777" w:rsidR="00292320" w:rsidRPr="003E0645" w:rsidRDefault="00292320">
      <w:pPr>
        <w:rPr>
          <w:rFonts w:ascii="Roboto" w:hAnsi="Roboto"/>
        </w:rPr>
      </w:pPr>
    </w:p>
    <w:p w14:paraId="7C9C5605" w14:textId="149CECF0" w:rsidR="003E0645" w:rsidRPr="003E0645" w:rsidRDefault="003E0645">
      <w:pPr>
        <w:rPr>
          <w:rFonts w:ascii="Roboto" w:hAnsi="Roboto"/>
        </w:rPr>
      </w:pPr>
    </w:p>
    <w:p w14:paraId="7D475003" w14:textId="77777777" w:rsidR="00292320" w:rsidRDefault="00292320" w:rsidP="003E0645">
      <w:pPr>
        <w:widowControl w:val="0"/>
        <w:autoSpaceDE w:val="0"/>
        <w:autoSpaceDN w:val="0"/>
        <w:adjustRightInd w:val="0"/>
        <w:spacing w:after="240"/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1701"/>
        <w:gridCol w:w="7365"/>
      </w:tblGrid>
      <w:tr w:rsidR="00292320" w:rsidRPr="001634E3" w14:paraId="0B207DAD" w14:textId="77777777" w:rsidTr="00292320">
        <w:tc>
          <w:tcPr>
            <w:tcW w:w="9066" w:type="dxa"/>
            <w:gridSpan w:val="2"/>
            <w:tcBorders>
              <w:top w:val="nil"/>
              <w:left w:val="nil"/>
              <w:bottom w:val="single" w:sz="2" w:space="0" w:color="5B9BD5"/>
              <w:right w:val="nil"/>
            </w:tcBorders>
            <w:shd w:val="clear" w:color="auto" w:fill="FFFFFF" w:themeFill="background1"/>
            <w:vAlign w:val="bottom"/>
          </w:tcPr>
          <w:p w14:paraId="280B1BDD" w14:textId="77777777" w:rsidR="00292320" w:rsidRPr="00292320" w:rsidRDefault="00292320" w:rsidP="00292320">
            <w:pPr>
              <w:pStyle w:val="NoSpacing"/>
              <w:spacing w:line="276" w:lineRule="auto"/>
              <w:ind w:left="-110"/>
              <w:rPr>
                <w:rFonts w:ascii="Roboto Condensed" w:hAnsi="Roboto Condensed" w:cstheme="minorHAnsi"/>
                <w:b/>
                <w:sz w:val="24"/>
                <w:szCs w:val="24"/>
                <w:lang w:val="tr-TR"/>
              </w:rPr>
            </w:pPr>
            <w:r w:rsidRPr="00292320">
              <w:rPr>
                <w:rFonts w:ascii="Roboto Condensed" w:hAnsi="Roboto Condensed" w:cstheme="minorHAnsi"/>
                <w:b/>
                <w:sz w:val="24"/>
                <w:szCs w:val="24"/>
                <w:lang w:val="tr-TR"/>
              </w:rPr>
              <w:t>Avrupa Birliği Sivil Düşün Programı</w:t>
            </w:r>
          </w:p>
          <w:p w14:paraId="799603E6" w14:textId="1B5C9F70" w:rsidR="00292320" w:rsidRPr="001634E3" w:rsidRDefault="00292320" w:rsidP="00292320">
            <w:pPr>
              <w:pStyle w:val="NoSpacing"/>
              <w:spacing w:line="276" w:lineRule="auto"/>
              <w:ind w:left="-110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 w:cstheme="minorHAnsi"/>
                <w:b/>
                <w:sz w:val="24"/>
                <w:szCs w:val="24"/>
                <w:lang w:val="tr-TR"/>
              </w:rPr>
              <w:t>Ankara</w:t>
            </w:r>
          </w:p>
        </w:tc>
      </w:tr>
      <w:tr w:rsidR="00292320" w:rsidRPr="001634E3" w14:paraId="20EE5852" w14:textId="77777777" w:rsidTr="007114C8">
        <w:tc>
          <w:tcPr>
            <w:tcW w:w="9066" w:type="dxa"/>
            <w:gridSpan w:val="2"/>
            <w:tcBorders>
              <w:top w:val="single" w:sz="2" w:space="0" w:color="5B9BD5"/>
            </w:tcBorders>
            <w:shd w:val="clear" w:color="auto" w:fill="FFFFFF" w:themeFill="background1"/>
            <w:vAlign w:val="bottom"/>
          </w:tcPr>
          <w:p w14:paraId="47E32795" w14:textId="77777777" w:rsidR="00292320" w:rsidRDefault="00292320" w:rsidP="00613DC4">
            <w:pPr>
              <w:pStyle w:val="NoSpacing"/>
              <w:spacing w:line="276" w:lineRule="auto"/>
              <w:rPr>
                <w:rFonts w:ascii="Roboto" w:hAnsi="Roboto"/>
                <w:color w:val="404040" w:themeColor="text1" w:themeTint="BF"/>
                <w:lang w:val="tr-TR"/>
              </w:rPr>
            </w:pPr>
          </w:p>
          <w:p w14:paraId="66D9F59A" w14:textId="70724855" w:rsidR="00292320" w:rsidRPr="00292320" w:rsidRDefault="00292320" w:rsidP="00292320">
            <w:pPr>
              <w:pStyle w:val="NoSpacing"/>
              <w:spacing w:line="360" w:lineRule="auto"/>
              <w:rPr>
                <w:rFonts w:ascii="Roboto" w:hAnsi="Roboto"/>
                <w:color w:val="404040" w:themeColor="text1" w:themeTint="BF"/>
                <w:lang w:val="tr-TR"/>
              </w:rPr>
            </w:pPr>
            <w:r w:rsidRPr="00292320">
              <w:rPr>
                <w:rFonts w:ascii="Roboto" w:hAnsi="Roboto"/>
                <w:color w:val="404040" w:themeColor="text1" w:themeTint="BF"/>
                <w:lang w:val="tr-TR"/>
              </w:rPr>
              <w:t xml:space="preserve">Çekilen fotoğraflarımın/ses kaydımın/ video görüntülerimin Avrupa Birliği Sivil Düşün Programı ve Sivil Düşün desteğiyle </w:t>
            </w:r>
            <w:r w:rsidRPr="00292320">
              <w:rPr>
                <w:rFonts w:ascii="Roboto" w:hAnsi="Roboto"/>
                <w:color w:val="2481C5"/>
                <w:lang w:val="tr-TR"/>
              </w:rPr>
              <w:t>………………………………………………………………………………</w:t>
            </w:r>
            <w:r w:rsidRPr="00292320">
              <w:rPr>
                <w:rFonts w:ascii="Roboto" w:hAnsi="Roboto"/>
                <w:color w:val="2481C5"/>
                <w:lang w:val="tr-TR"/>
              </w:rPr>
              <w:t xml:space="preserve"> </w:t>
            </w:r>
            <w:r w:rsidRPr="00292320">
              <w:rPr>
                <w:rFonts w:ascii="Roboto" w:hAnsi="Roboto"/>
                <w:color w:val="404040" w:themeColor="text1" w:themeTint="BF"/>
                <w:lang w:val="tr-TR"/>
              </w:rPr>
              <w:t>tarafından üretilen her türlü basılı malzeme, multimedya ürünleri, internet, mobil ve sosyal medya uygulamalarında kullanılmasını kabul ediyorum</w:t>
            </w:r>
            <w:r w:rsidRPr="00292320">
              <w:rPr>
                <w:rFonts w:ascii="Roboto" w:hAnsi="Roboto"/>
                <w:color w:val="404040" w:themeColor="text1" w:themeTint="BF"/>
                <w:lang w:val="tr-TR"/>
              </w:rPr>
              <w:t>.</w:t>
            </w:r>
          </w:p>
          <w:p w14:paraId="1B6F892E" w14:textId="7620E40E" w:rsidR="00292320" w:rsidRPr="001634E3" w:rsidRDefault="00292320" w:rsidP="00613DC4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292320" w:rsidRPr="001634E3" w14:paraId="4E33A866" w14:textId="77777777" w:rsidTr="00292320">
        <w:tc>
          <w:tcPr>
            <w:tcW w:w="1701" w:type="dxa"/>
            <w:shd w:val="clear" w:color="auto" w:fill="FFFFFF" w:themeFill="background1"/>
          </w:tcPr>
          <w:p w14:paraId="1A9A1082" w14:textId="3BE3507F" w:rsidR="00292320" w:rsidRPr="00962132" w:rsidRDefault="00292320" w:rsidP="00292320">
            <w:pPr>
              <w:pStyle w:val="NoSpacing"/>
              <w:spacing w:line="360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İsim – </w:t>
            </w:r>
            <w:proofErr w:type="spellStart"/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Soyisim</w:t>
            </w:r>
            <w:proofErr w:type="spellEnd"/>
          </w:p>
        </w:tc>
        <w:tc>
          <w:tcPr>
            <w:tcW w:w="7365" w:type="dxa"/>
            <w:shd w:val="clear" w:color="auto" w:fill="ECE8E8"/>
          </w:tcPr>
          <w:p w14:paraId="237803B9" w14:textId="77777777" w:rsidR="00292320" w:rsidRPr="001634E3" w:rsidRDefault="00292320" w:rsidP="00292320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292320" w:rsidRPr="001634E3" w14:paraId="2F72A61F" w14:textId="77777777" w:rsidTr="00292320">
        <w:tc>
          <w:tcPr>
            <w:tcW w:w="1701" w:type="dxa"/>
            <w:shd w:val="clear" w:color="auto" w:fill="FFFFFF" w:themeFill="background1"/>
          </w:tcPr>
          <w:p w14:paraId="0B02D520" w14:textId="07E2EB17" w:rsidR="00292320" w:rsidRPr="00962132" w:rsidRDefault="00292320" w:rsidP="00292320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Tarih</w:t>
            </w:r>
          </w:p>
        </w:tc>
        <w:tc>
          <w:tcPr>
            <w:tcW w:w="7365" w:type="dxa"/>
            <w:shd w:val="clear" w:color="auto" w:fill="ECE8E8"/>
          </w:tcPr>
          <w:p w14:paraId="06B6D76A" w14:textId="77777777" w:rsidR="00292320" w:rsidRPr="001634E3" w:rsidRDefault="00292320" w:rsidP="00292320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292320" w:rsidRPr="001634E3" w14:paraId="49DEF8DE" w14:textId="77777777" w:rsidTr="00292320">
        <w:tc>
          <w:tcPr>
            <w:tcW w:w="1701" w:type="dxa"/>
            <w:shd w:val="clear" w:color="auto" w:fill="FFFFFF" w:themeFill="background1"/>
          </w:tcPr>
          <w:p w14:paraId="2F2A231F" w14:textId="427F06FA" w:rsidR="00292320" w:rsidRPr="00962132" w:rsidRDefault="00292320" w:rsidP="00292320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7365" w:type="dxa"/>
            <w:shd w:val="clear" w:color="auto" w:fill="ECE8E8"/>
          </w:tcPr>
          <w:p w14:paraId="7E9233ED" w14:textId="77777777" w:rsidR="00292320" w:rsidRPr="001634E3" w:rsidRDefault="00292320" w:rsidP="00292320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292320" w:rsidRPr="001634E3" w14:paraId="3CDB638C" w14:textId="77777777" w:rsidTr="00292320">
        <w:tc>
          <w:tcPr>
            <w:tcW w:w="1701" w:type="dxa"/>
            <w:shd w:val="clear" w:color="auto" w:fill="FFFFFF" w:themeFill="background1"/>
          </w:tcPr>
          <w:p w14:paraId="37C4F41D" w14:textId="68FF63AB" w:rsidR="00292320" w:rsidRPr="00962132" w:rsidRDefault="00292320" w:rsidP="00292320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Doğum Tarihi</w:t>
            </w:r>
          </w:p>
        </w:tc>
        <w:tc>
          <w:tcPr>
            <w:tcW w:w="7365" w:type="dxa"/>
            <w:shd w:val="clear" w:color="auto" w:fill="ECE8E8"/>
          </w:tcPr>
          <w:p w14:paraId="19D5DF12" w14:textId="77777777" w:rsidR="00292320" w:rsidRPr="001634E3" w:rsidRDefault="00292320" w:rsidP="00292320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292320" w:rsidRPr="001634E3" w14:paraId="1D1AA502" w14:textId="77777777" w:rsidTr="00292320">
        <w:tc>
          <w:tcPr>
            <w:tcW w:w="1701" w:type="dxa"/>
            <w:shd w:val="clear" w:color="auto" w:fill="FFFFFF" w:themeFill="background1"/>
          </w:tcPr>
          <w:p w14:paraId="58392884" w14:textId="22747FE3" w:rsidR="00292320" w:rsidRPr="00292320" w:rsidRDefault="00292320" w:rsidP="00292320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7365" w:type="dxa"/>
            <w:shd w:val="clear" w:color="auto" w:fill="ECE8E8"/>
          </w:tcPr>
          <w:p w14:paraId="7A3A0919" w14:textId="77777777" w:rsidR="00292320" w:rsidRDefault="00292320" w:rsidP="00292320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746C8E4D" w14:textId="77777777" w:rsidR="00292320" w:rsidRDefault="00292320" w:rsidP="00292320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144C758C" w14:textId="77777777" w:rsidR="00292320" w:rsidRDefault="00292320" w:rsidP="00292320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bookmarkStart w:id="0" w:name="_GoBack"/>
            <w:bookmarkEnd w:id="0"/>
          </w:p>
          <w:p w14:paraId="25DA4DAA" w14:textId="77777777" w:rsidR="00292320" w:rsidRDefault="00292320" w:rsidP="00292320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23D4284C" w14:textId="54463E8B" w:rsidR="00292320" w:rsidRPr="001634E3" w:rsidRDefault="00292320" w:rsidP="00292320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</w:tbl>
    <w:p w14:paraId="6DD62C5F" w14:textId="6B4DD079" w:rsidR="003E0645" w:rsidRPr="003E0645" w:rsidRDefault="003E0645" w:rsidP="003E0645">
      <w:pPr>
        <w:widowControl w:val="0"/>
        <w:autoSpaceDE w:val="0"/>
        <w:autoSpaceDN w:val="0"/>
        <w:adjustRightInd w:val="0"/>
        <w:spacing w:after="240"/>
        <w:rPr>
          <w:rFonts w:ascii="Roboto" w:hAnsi="Roboto"/>
          <w:b/>
          <w:color w:val="404040" w:themeColor="text1" w:themeTint="BF"/>
          <w:lang w:val="tr-TR"/>
        </w:rPr>
      </w:pPr>
    </w:p>
    <w:p w14:paraId="7C20155B" w14:textId="29D2D559" w:rsidR="003D1F98" w:rsidRDefault="003D1F98">
      <w:pPr>
        <w:spacing w:line="240" w:lineRule="auto"/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1B9D174B" w14:textId="77777777" w:rsidR="003D1F98" w:rsidRDefault="003D1F98" w:rsidP="003D1F98">
      <w:pPr>
        <w:widowControl w:val="0"/>
        <w:autoSpaceDE w:val="0"/>
        <w:autoSpaceDN w:val="0"/>
        <w:adjustRightInd w:val="0"/>
        <w:spacing w:after="240"/>
        <w:rPr>
          <w:rFonts w:ascii="Roboto" w:hAnsi="Roboto"/>
          <w:b/>
          <w:color w:val="404040" w:themeColor="text1" w:themeTint="BF"/>
          <w:lang w:val="tr-TR"/>
        </w:rPr>
      </w:pPr>
    </w:p>
    <w:p w14:paraId="6A6BF305" w14:textId="63743F53" w:rsidR="003D1F98" w:rsidRPr="00292320" w:rsidRDefault="00292320" w:rsidP="003D1F98">
      <w:pPr>
        <w:widowControl w:val="0"/>
        <w:autoSpaceDE w:val="0"/>
        <w:autoSpaceDN w:val="0"/>
        <w:adjustRightInd w:val="0"/>
        <w:spacing w:after="240"/>
        <w:rPr>
          <w:rFonts w:ascii="Roboto Condensed" w:hAnsi="Roboto Condensed" w:cs="Times New Roman (Body CS)"/>
          <w:b/>
          <w:sz w:val="48"/>
          <w:szCs w:val="48"/>
        </w:rPr>
      </w:pPr>
      <w:r>
        <w:rPr>
          <w:rFonts w:ascii="Roboto Condensed" w:hAnsi="Roboto Condensed" w:cs="Times New Roman (Body CS)"/>
          <w:b/>
          <w:sz w:val="48"/>
          <w:szCs w:val="48"/>
        </w:rPr>
        <w:t>R</w:t>
      </w:r>
      <w:r w:rsidRPr="00292320">
        <w:rPr>
          <w:rFonts w:ascii="Roboto Condensed" w:hAnsi="Roboto Condensed" w:cs="Times New Roman (Body CS)"/>
          <w:b/>
          <w:sz w:val="48"/>
          <w:szCs w:val="48"/>
        </w:rPr>
        <w:t>eşit olmayan bireyler için fotoğ</w:t>
      </w:r>
      <w:r w:rsidRPr="00292320">
        <w:rPr>
          <w:rFonts w:ascii="Times New Roman" w:hAnsi="Times New Roman" w:cs="Times New Roman"/>
          <w:b/>
          <w:sz w:val="48"/>
          <w:szCs w:val="48"/>
        </w:rPr>
        <w:t>r</w:t>
      </w:r>
      <w:r w:rsidRPr="00292320">
        <w:rPr>
          <w:rFonts w:ascii="Roboto Condensed" w:hAnsi="Roboto Condensed" w:cs="Times New Roman (Body CS)"/>
          <w:b/>
          <w:sz w:val="48"/>
          <w:szCs w:val="48"/>
        </w:rPr>
        <w:t>af</w:t>
      </w:r>
      <w:r>
        <w:rPr>
          <w:rFonts w:ascii="Roboto Condensed" w:hAnsi="Roboto Condensed" w:cs="Times New Roman (Body CS)"/>
          <w:b/>
          <w:sz w:val="48"/>
          <w:szCs w:val="48"/>
        </w:rPr>
        <w:t>,</w:t>
      </w:r>
      <w:r w:rsidRPr="00292320">
        <w:rPr>
          <w:rFonts w:ascii="Roboto Condensed" w:hAnsi="Roboto Condensed" w:cs="Times New Roman (Body CS)"/>
          <w:b/>
          <w:sz w:val="48"/>
          <w:szCs w:val="48"/>
        </w:rPr>
        <w:t xml:space="preserve"> video</w:t>
      </w:r>
      <w:r>
        <w:rPr>
          <w:rFonts w:ascii="Roboto Condensed" w:hAnsi="Roboto Condensed" w:cs="Times New Roman (Body CS)"/>
          <w:b/>
          <w:sz w:val="48"/>
          <w:szCs w:val="48"/>
        </w:rPr>
        <w:t xml:space="preserve">, </w:t>
      </w:r>
      <w:r w:rsidRPr="00292320">
        <w:rPr>
          <w:rFonts w:ascii="Roboto Condensed" w:hAnsi="Roboto Condensed" w:cs="Times New Roman (Body CS)"/>
          <w:b/>
          <w:sz w:val="48"/>
          <w:szCs w:val="48"/>
        </w:rPr>
        <w:t>ses izin belgesi</w:t>
      </w:r>
    </w:p>
    <w:tbl>
      <w:tblPr>
        <w:tblStyle w:val="TableGrid"/>
        <w:tblW w:w="0" w:type="auto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1701"/>
        <w:gridCol w:w="7365"/>
      </w:tblGrid>
      <w:tr w:rsidR="00292320" w:rsidRPr="001634E3" w14:paraId="2F98B17B" w14:textId="77777777" w:rsidTr="00613DC4">
        <w:tc>
          <w:tcPr>
            <w:tcW w:w="9066" w:type="dxa"/>
            <w:gridSpan w:val="2"/>
            <w:tcBorders>
              <w:top w:val="nil"/>
              <w:left w:val="nil"/>
              <w:bottom w:val="single" w:sz="2" w:space="0" w:color="5B9BD5"/>
              <w:right w:val="nil"/>
            </w:tcBorders>
            <w:shd w:val="clear" w:color="auto" w:fill="FFFFFF" w:themeFill="background1"/>
            <w:vAlign w:val="bottom"/>
          </w:tcPr>
          <w:p w14:paraId="5CA3A94B" w14:textId="77777777" w:rsidR="00292320" w:rsidRPr="00292320" w:rsidRDefault="00292320" w:rsidP="00613DC4">
            <w:pPr>
              <w:pStyle w:val="NoSpacing"/>
              <w:spacing w:line="276" w:lineRule="auto"/>
              <w:ind w:left="-110"/>
              <w:rPr>
                <w:rFonts w:ascii="Roboto Condensed" w:hAnsi="Roboto Condensed" w:cstheme="minorHAnsi"/>
                <w:b/>
                <w:sz w:val="24"/>
                <w:szCs w:val="24"/>
                <w:lang w:val="tr-TR"/>
              </w:rPr>
            </w:pPr>
            <w:r w:rsidRPr="00292320">
              <w:rPr>
                <w:rFonts w:ascii="Roboto Condensed" w:hAnsi="Roboto Condensed" w:cstheme="minorHAnsi"/>
                <w:b/>
                <w:sz w:val="24"/>
                <w:szCs w:val="24"/>
                <w:lang w:val="tr-TR"/>
              </w:rPr>
              <w:t>Avrupa Birliği Sivil Düşün Programı</w:t>
            </w:r>
          </w:p>
          <w:p w14:paraId="0DA28A1A" w14:textId="77777777" w:rsidR="00292320" w:rsidRPr="001634E3" w:rsidRDefault="00292320" w:rsidP="00613DC4">
            <w:pPr>
              <w:pStyle w:val="NoSpacing"/>
              <w:spacing w:line="276" w:lineRule="auto"/>
              <w:ind w:left="-110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 w:cstheme="minorHAnsi"/>
                <w:b/>
                <w:sz w:val="24"/>
                <w:szCs w:val="24"/>
                <w:lang w:val="tr-TR"/>
              </w:rPr>
              <w:t>Ankara</w:t>
            </w:r>
          </w:p>
        </w:tc>
      </w:tr>
      <w:tr w:rsidR="00292320" w:rsidRPr="001634E3" w14:paraId="1F8FDCE1" w14:textId="77777777" w:rsidTr="00613DC4">
        <w:tc>
          <w:tcPr>
            <w:tcW w:w="9066" w:type="dxa"/>
            <w:gridSpan w:val="2"/>
            <w:tcBorders>
              <w:top w:val="single" w:sz="2" w:space="0" w:color="5B9BD5"/>
            </w:tcBorders>
            <w:shd w:val="clear" w:color="auto" w:fill="FFFFFF" w:themeFill="background1"/>
            <w:vAlign w:val="bottom"/>
          </w:tcPr>
          <w:p w14:paraId="0FDD91B4" w14:textId="77777777" w:rsidR="00292320" w:rsidRDefault="00292320" w:rsidP="00613DC4">
            <w:pPr>
              <w:pStyle w:val="NoSpacing"/>
              <w:spacing w:line="276" w:lineRule="auto"/>
              <w:rPr>
                <w:rFonts w:ascii="Roboto" w:hAnsi="Roboto"/>
                <w:color w:val="404040" w:themeColor="text1" w:themeTint="BF"/>
                <w:lang w:val="tr-TR"/>
              </w:rPr>
            </w:pPr>
          </w:p>
          <w:p w14:paraId="336DC012" w14:textId="146E305C" w:rsidR="00292320" w:rsidRDefault="00292320" w:rsidP="00613DC4">
            <w:pPr>
              <w:pStyle w:val="NoSpacing"/>
              <w:spacing w:line="276" w:lineRule="auto"/>
              <w:rPr>
                <w:rFonts w:ascii="Roboto" w:hAnsi="Roboto"/>
                <w:color w:val="404040" w:themeColor="text1" w:themeTint="BF"/>
                <w:lang w:val="tr-TR"/>
              </w:rPr>
            </w:pPr>
            <w:r w:rsidRPr="00292320">
              <w:rPr>
                <w:rFonts w:ascii="Roboto" w:hAnsi="Roboto"/>
                <w:color w:val="404040" w:themeColor="text1" w:themeTint="BF"/>
                <w:lang w:val="tr-TR"/>
              </w:rPr>
              <w:t xml:space="preserve">Resmen velisi bulunduğum </w:t>
            </w:r>
            <w:r w:rsidRPr="00292320">
              <w:rPr>
                <w:rFonts w:ascii="Roboto" w:hAnsi="Roboto"/>
                <w:color w:val="2481C5"/>
                <w:lang w:val="tr-TR"/>
              </w:rPr>
              <w:t xml:space="preserve">............................................................................ </w:t>
            </w:r>
            <w:proofErr w:type="gramStart"/>
            <w:r w:rsidRPr="00292320">
              <w:rPr>
                <w:rFonts w:ascii="Roboto" w:hAnsi="Roboto"/>
                <w:color w:val="404040" w:themeColor="text1" w:themeTint="BF"/>
                <w:lang w:val="tr-TR"/>
              </w:rPr>
              <w:t>isimli</w:t>
            </w:r>
            <w:proofErr w:type="gramEnd"/>
            <w:r w:rsidRPr="00292320">
              <w:rPr>
                <w:rFonts w:ascii="Roboto" w:hAnsi="Roboto"/>
                <w:color w:val="404040" w:themeColor="text1" w:themeTint="BF"/>
                <w:lang w:val="tr-TR"/>
              </w:rPr>
              <w:t xml:space="preserve"> ve </w:t>
            </w:r>
            <w:r w:rsidRPr="00292320">
              <w:rPr>
                <w:rFonts w:ascii="Roboto" w:hAnsi="Roboto"/>
                <w:color w:val="2481C5"/>
                <w:lang w:val="tr-TR"/>
              </w:rPr>
              <w:t>..../..../......</w:t>
            </w:r>
            <w:r w:rsidRPr="00292320">
              <w:rPr>
                <w:rFonts w:ascii="Roboto" w:hAnsi="Roboto"/>
                <w:color w:val="404040" w:themeColor="text1" w:themeTint="BF"/>
                <w:lang w:val="tr-TR"/>
              </w:rPr>
              <w:t xml:space="preserve"> doğum tarihli 18 yaş altı bireyin çekilen fotoğraflarının/ses kaydının/ video görüntülerinin Avrupa Birliği Sivil Düşün Programı ve Sivil Düşün desteğiyle </w:t>
            </w:r>
            <w:r w:rsidRPr="00292320">
              <w:rPr>
                <w:rFonts w:ascii="Roboto" w:hAnsi="Roboto"/>
                <w:color w:val="2481C5"/>
                <w:lang w:val="tr-TR"/>
              </w:rPr>
              <w:t>………………………………………………………………………………</w:t>
            </w:r>
            <w:r>
              <w:rPr>
                <w:rFonts w:ascii="Roboto" w:hAnsi="Roboto"/>
                <w:color w:val="2481C5"/>
                <w:lang w:val="tr-TR"/>
              </w:rPr>
              <w:t xml:space="preserve"> </w:t>
            </w:r>
            <w:r w:rsidRPr="00292320">
              <w:rPr>
                <w:rFonts w:ascii="Roboto" w:hAnsi="Roboto"/>
                <w:color w:val="404040" w:themeColor="text1" w:themeTint="BF"/>
                <w:lang w:val="tr-TR"/>
              </w:rPr>
              <w:t xml:space="preserve">tarafından üretilen her türlü basılı malzeme, multimedya ürünleri, internet, mobil ve sosyal medya uygulamalarında kullanılmasını kabul ediyorum. </w:t>
            </w:r>
          </w:p>
          <w:p w14:paraId="1725C8AA" w14:textId="6CC3ED26" w:rsidR="00292320" w:rsidRPr="001634E3" w:rsidRDefault="00292320" w:rsidP="00613DC4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292320" w:rsidRPr="001634E3" w14:paraId="336F3A88" w14:textId="77777777" w:rsidTr="00613DC4">
        <w:tc>
          <w:tcPr>
            <w:tcW w:w="1701" w:type="dxa"/>
            <w:shd w:val="clear" w:color="auto" w:fill="FFFFFF" w:themeFill="background1"/>
          </w:tcPr>
          <w:p w14:paraId="6D196346" w14:textId="77777777" w:rsidR="00292320" w:rsidRPr="00962132" w:rsidRDefault="00292320" w:rsidP="00613DC4">
            <w:pPr>
              <w:pStyle w:val="NoSpacing"/>
              <w:spacing w:line="360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İsim – </w:t>
            </w:r>
            <w:proofErr w:type="spellStart"/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Soyisim</w:t>
            </w:r>
            <w:proofErr w:type="spellEnd"/>
          </w:p>
        </w:tc>
        <w:tc>
          <w:tcPr>
            <w:tcW w:w="7365" w:type="dxa"/>
            <w:shd w:val="clear" w:color="auto" w:fill="ECE8E8"/>
          </w:tcPr>
          <w:p w14:paraId="020275D6" w14:textId="77777777" w:rsidR="00292320" w:rsidRPr="001634E3" w:rsidRDefault="00292320" w:rsidP="00613DC4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292320" w:rsidRPr="001634E3" w14:paraId="474EF35C" w14:textId="77777777" w:rsidTr="00613DC4">
        <w:tc>
          <w:tcPr>
            <w:tcW w:w="1701" w:type="dxa"/>
            <w:shd w:val="clear" w:color="auto" w:fill="FFFFFF" w:themeFill="background1"/>
          </w:tcPr>
          <w:p w14:paraId="4D253831" w14:textId="77777777" w:rsidR="00292320" w:rsidRPr="00962132" w:rsidRDefault="00292320" w:rsidP="00613DC4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Tarih</w:t>
            </w:r>
          </w:p>
        </w:tc>
        <w:tc>
          <w:tcPr>
            <w:tcW w:w="7365" w:type="dxa"/>
            <w:shd w:val="clear" w:color="auto" w:fill="ECE8E8"/>
          </w:tcPr>
          <w:p w14:paraId="27E996E7" w14:textId="77777777" w:rsidR="00292320" w:rsidRPr="001634E3" w:rsidRDefault="00292320" w:rsidP="00613DC4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292320" w:rsidRPr="001634E3" w14:paraId="281391E7" w14:textId="77777777" w:rsidTr="00613DC4">
        <w:tc>
          <w:tcPr>
            <w:tcW w:w="1701" w:type="dxa"/>
            <w:shd w:val="clear" w:color="auto" w:fill="FFFFFF" w:themeFill="background1"/>
          </w:tcPr>
          <w:p w14:paraId="3ADAE94A" w14:textId="77777777" w:rsidR="00292320" w:rsidRPr="00962132" w:rsidRDefault="00292320" w:rsidP="00613DC4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7365" w:type="dxa"/>
            <w:shd w:val="clear" w:color="auto" w:fill="ECE8E8"/>
          </w:tcPr>
          <w:p w14:paraId="7B347FB1" w14:textId="77777777" w:rsidR="00292320" w:rsidRPr="001634E3" w:rsidRDefault="00292320" w:rsidP="00613DC4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292320" w:rsidRPr="001634E3" w14:paraId="2D68A340" w14:textId="77777777" w:rsidTr="00613DC4">
        <w:tc>
          <w:tcPr>
            <w:tcW w:w="1701" w:type="dxa"/>
            <w:shd w:val="clear" w:color="auto" w:fill="FFFFFF" w:themeFill="background1"/>
          </w:tcPr>
          <w:p w14:paraId="11D11447" w14:textId="77777777" w:rsidR="00292320" w:rsidRPr="00962132" w:rsidRDefault="00292320" w:rsidP="00613DC4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Doğum Tarihi</w:t>
            </w:r>
          </w:p>
        </w:tc>
        <w:tc>
          <w:tcPr>
            <w:tcW w:w="7365" w:type="dxa"/>
            <w:shd w:val="clear" w:color="auto" w:fill="ECE8E8"/>
          </w:tcPr>
          <w:p w14:paraId="1D03949A" w14:textId="77777777" w:rsidR="00292320" w:rsidRPr="001634E3" w:rsidRDefault="00292320" w:rsidP="00613DC4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292320" w:rsidRPr="001634E3" w14:paraId="044928B5" w14:textId="77777777" w:rsidTr="00613DC4">
        <w:tc>
          <w:tcPr>
            <w:tcW w:w="1701" w:type="dxa"/>
            <w:shd w:val="clear" w:color="auto" w:fill="FFFFFF" w:themeFill="background1"/>
          </w:tcPr>
          <w:p w14:paraId="224B96C8" w14:textId="77777777" w:rsidR="00292320" w:rsidRPr="00292320" w:rsidRDefault="00292320" w:rsidP="00613DC4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292320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7365" w:type="dxa"/>
            <w:shd w:val="clear" w:color="auto" w:fill="ECE8E8"/>
          </w:tcPr>
          <w:p w14:paraId="48E449E7" w14:textId="77777777" w:rsidR="00292320" w:rsidRDefault="00292320" w:rsidP="00613DC4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78F3F530" w14:textId="77777777" w:rsidR="00292320" w:rsidRDefault="00292320" w:rsidP="00613DC4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42121D36" w14:textId="77777777" w:rsidR="00292320" w:rsidRDefault="00292320" w:rsidP="00613DC4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4BF77450" w14:textId="77777777" w:rsidR="00292320" w:rsidRDefault="00292320" w:rsidP="00613DC4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6F35F6C7" w14:textId="77777777" w:rsidR="00292320" w:rsidRPr="001634E3" w:rsidRDefault="00292320" w:rsidP="00613DC4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</w:tbl>
    <w:p w14:paraId="54723B52" w14:textId="77777777" w:rsidR="003D1F98" w:rsidRDefault="003D1F98" w:rsidP="003D1F98">
      <w:pPr>
        <w:widowControl w:val="0"/>
        <w:autoSpaceDE w:val="0"/>
        <w:autoSpaceDN w:val="0"/>
        <w:adjustRightInd w:val="0"/>
        <w:spacing w:after="240"/>
        <w:rPr>
          <w:rFonts w:ascii="Roboto" w:hAnsi="Roboto"/>
          <w:b/>
          <w:color w:val="404040" w:themeColor="text1" w:themeTint="BF"/>
          <w:lang w:val="tr-TR"/>
        </w:rPr>
      </w:pPr>
    </w:p>
    <w:p w14:paraId="5A10959F" w14:textId="77777777" w:rsidR="003D1F98" w:rsidRDefault="003D1F98" w:rsidP="003D1F98">
      <w:pPr>
        <w:widowControl w:val="0"/>
        <w:autoSpaceDE w:val="0"/>
        <w:autoSpaceDN w:val="0"/>
        <w:adjustRightInd w:val="0"/>
        <w:spacing w:after="240"/>
        <w:rPr>
          <w:rFonts w:ascii="Roboto" w:hAnsi="Roboto"/>
          <w:b/>
          <w:color w:val="404040" w:themeColor="text1" w:themeTint="BF"/>
          <w:lang w:val="tr-TR"/>
        </w:rPr>
      </w:pPr>
    </w:p>
    <w:p w14:paraId="184F8051" w14:textId="77777777" w:rsidR="003E0645" w:rsidRPr="003E0645" w:rsidRDefault="003E0645">
      <w:pPr>
        <w:rPr>
          <w:rFonts w:ascii="Roboto" w:hAnsi="Roboto"/>
        </w:rPr>
      </w:pPr>
    </w:p>
    <w:sectPr w:rsidR="003E0645" w:rsidRPr="003E0645" w:rsidSect="006B1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4749D" w14:textId="77777777" w:rsidR="009C7E26" w:rsidRDefault="009C7E26" w:rsidP="00430FE6">
      <w:r>
        <w:separator/>
      </w:r>
    </w:p>
  </w:endnote>
  <w:endnote w:type="continuationSeparator" w:id="0">
    <w:p w14:paraId="668C7010" w14:textId="77777777" w:rsidR="009C7E26" w:rsidRDefault="009C7E26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B846F" w14:textId="77777777" w:rsidR="005A17C5" w:rsidRDefault="005A1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D1CD2" w14:textId="77777777" w:rsidR="003C6CBE" w:rsidRDefault="007A72AE"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D4357C" wp14:editId="1E149E35">
              <wp:simplePos x="0" y="0"/>
              <wp:positionH relativeFrom="column">
                <wp:posOffset>-890830</wp:posOffset>
              </wp:positionH>
              <wp:positionV relativeFrom="paragraph">
                <wp:posOffset>31638</wp:posOffset>
              </wp:positionV>
              <wp:extent cx="7557247" cy="1335741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247" cy="1335741"/>
                      </a:xfrm>
                      <a:prstGeom prst="rect">
                        <a:avLst/>
                      </a:prstGeom>
                      <a:solidFill>
                        <a:srgbClr val="EC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A9E22CD" id="Rectangle 7" o:spid="_x0000_s1026" style="position:absolute;margin-left:-70.15pt;margin-top:2.5pt;width:595.05pt;height:105.2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" fillcolor="#ece8e8" stroked="f" strokeweight="1pt"/>
          </w:pict>
        </mc:Fallback>
      </mc:AlternateContent>
    </w:r>
  </w:p>
  <w:tbl>
    <w:tblPr>
      <w:tblStyle w:val="TableGrid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538"/>
    </w:tblGrid>
    <w:tr w:rsidR="005A17C5" w14:paraId="05447D7E" w14:textId="77777777" w:rsidTr="003C6CBE">
      <w:tc>
        <w:tcPr>
          <w:tcW w:w="6096" w:type="dxa"/>
        </w:tcPr>
        <w:p w14:paraId="1FB77F54" w14:textId="77777777" w:rsidR="005A17C5" w:rsidRPr="005A17C5" w:rsidRDefault="005A17C5" w:rsidP="00E96A1C">
          <w:pPr>
            <w:jc w:val="right"/>
            <w:rPr>
              <w:rFonts w:ascii="Roboto Condensed" w:hAnsi="Roboto Condensed"/>
              <w:color w:val="262626" w:themeColor="text1" w:themeTint="D9"/>
              <w:sz w:val="16"/>
              <w:szCs w:val="16"/>
            </w:rPr>
          </w:pP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Bu belge, Avrupa Birli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ğ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i finansal deste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ğ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 xml:space="preserve">i ile 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ü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retilmi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ş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tir. Bu belgenin i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ç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eri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ğ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inden yaln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ı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 xml:space="preserve">zca </w:t>
          </w:r>
          <w:proofErr w:type="spellStart"/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WEGlobal</w:t>
          </w:r>
          <w:proofErr w:type="spellEnd"/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 xml:space="preserve"> liderli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ğ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indeki konsorsiyum sorumlu olup, hi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ç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bir bi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ç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imde Avrupa Birli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ğ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i'nin g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ö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r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üş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lerini yans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ı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tt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ığı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 xml:space="preserve"> </w:t>
          </w:r>
          <w:r w:rsidRPr="005A17C5">
            <w:rPr>
              <w:rFonts w:ascii="Roboto Condensed" w:hAnsi="Roboto Condensed" w:cs="Cambria"/>
              <w:color w:val="262626" w:themeColor="text1" w:themeTint="D9"/>
              <w:sz w:val="16"/>
              <w:szCs w:val="16"/>
            </w:rPr>
            <w:t>ş</w:t>
          </w:r>
          <w:r w:rsidRPr="005A17C5">
            <w:rPr>
              <w:rFonts w:ascii="Roboto Condensed" w:hAnsi="Roboto Condensed"/>
              <w:color w:val="262626" w:themeColor="text1" w:themeTint="D9"/>
              <w:sz w:val="16"/>
              <w:szCs w:val="16"/>
            </w:rPr>
            <w:t>eklinde yorumlanamaz</w:t>
          </w:r>
        </w:p>
        <w:p w14:paraId="5D9C8797" w14:textId="77777777" w:rsidR="005A17C5" w:rsidRPr="005A17C5" w:rsidRDefault="005A17C5">
          <w:pPr>
            <w:pStyle w:val="Footer"/>
            <w:rPr>
              <w:color w:val="262626" w:themeColor="text1" w:themeTint="D9"/>
            </w:rPr>
          </w:pPr>
        </w:p>
      </w:tc>
      <w:tc>
        <w:tcPr>
          <w:tcW w:w="3538" w:type="dxa"/>
          <w:vMerge w:val="restart"/>
        </w:tcPr>
        <w:p w14:paraId="590A9009" w14:textId="77777777" w:rsidR="005A17C5" w:rsidRDefault="005A17C5" w:rsidP="003C6CB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80607A9" wp14:editId="3A609EE9">
                <wp:extent cx="1892300" cy="381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A17C5" w14:paraId="38824A65" w14:textId="77777777" w:rsidTr="003C6CBE">
      <w:tc>
        <w:tcPr>
          <w:tcW w:w="6096" w:type="dxa"/>
        </w:tcPr>
        <w:p w14:paraId="2F8F048B" w14:textId="77777777" w:rsidR="005A17C5" w:rsidRPr="005A17C5" w:rsidRDefault="005A17C5" w:rsidP="005A17C5">
          <w:pPr>
            <w:pStyle w:val="Footer"/>
            <w:jc w:val="right"/>
            <w:rPr>
              <w:rFonts w:ascii="Roboto Condensed" w:hAnsi="Roboto Condensed"/>
              <w:noProof/>
              <w:color w:val="262626" w:themeColor="text1" w:themeTint="D9"/>
              <w:sz w:val="16"/>
              <w:szCs w:val="16"/>
            </w:rPr>
          </w:pPr>
          <w:r w:rsidRPr="005A17C5">
            <w:rPr>
              <w:rFonts w:ascii="Roboto Condensed" w:hAnsi="Roboto Condensed"/>
              <w:noProof/>
              <w:color w:val="262626" w:themeColor="text1" w:themeTint="D9"/>
              <w:sz w:val="16"/>
              <w:szCs w:val="16"/>
            </w:rPr>
            <w:t xml:space="preserve">Yıldızevler Mah R. Tagore Cad. Yunus Ensari İş Merkezi No: 10/3-4 </w:t>
          </w:r>
        </w:p>
        <w:p w14:paraId="1CAE2410" w14:textId="77777777" w:rsidR="005A17C5" w:rsidRPr="005A17C5" w:rsidRDefault="005A17C5" w:rsidP="005A17C5">
          <w:pPr>
            <w:pStyle w:val="Footer"/>
            <w:jc w:val="right"/>
            <w:rPr>
              <w:rFonts w:ascii="Roboto Condensed" w:hAnsi="Roboto Condensed"/>
              <w:noProof/>
              <w:color w:val="262626" w:themeColor="text1" w:themeTint="D9"/>
              <w:sz w:val="16"/>
              <w:szCs w:val="16"/>
            </w:rPr>
          </w:pPr>
          <w:r w:rsidRPr="005A17C5">
            <w:rPr>
              <w:rFonts w:ascii="Roboto Condensed" w:hAnsi="Roboto Condensed"/>
              <w:noProof/>
              <w:color w:val="262626" w:themeColor="text1" w:themeTint="D9"/>
              <w:sz w:val="16"/>
              <w:szCs w:val="16"/>
            </w:rPr>
            <w:t>06550 Çankaya Ankara</w:t>
          </w:r>
        </w:p>
        <w:p w14:paraId="5FAA2BF0" w14:textId="77777777" w:rsidR="005A17C5" w:rsidRPr="005A17C5" w:rsidRDefault="005A17C5" w:rsidP="005A17C5">
          <w:pPr>
            <w:pStyle w:val="Footer"/>
            <w:jc w:val="right"/>
            <w:rPr>
              <w:rFonts w:ascii="Roboto Condensed" w:hAnsi="Roboto Condensed"/>
              <w:noProof/>
              <w:color w:val="262626" w:themeColor="text1" w:themeTint="D9"/>
              <w:sz w:val="16"/>
              <w:szCs w:val="16"/>
            </w:rPr>
          </w:pPr>
          <w:r w:rsidRPr="005A17C5">
            <w:rPr>
              <w:rFonts w:ascii="Roboto Condensed" w:hAnsi="Roboto Condensed"/>
              <w:noProof/>
              <w:color w:val="262626" w:themeColor="text1" w:themeTint="D9"/>
              <w:sz w:val="16"/>
              <w:szCs w:val="16"/>
            </w:rPr>
            <w:t>0 312 909 6266     info@sivildusun.eu</w:t>
          </w:r>
        </w:p>
        <w:p w14:paraId="1E6483E3" w14:textId="77777777" w:rsidR="005A17C5" w:rsidRPr="005A17C5" w:rsidRDefault="005A17C5" w:rsidP="00E96A1C">
          <w:pPr>
            <w:jc w:val="right"/>
            <w:rPr>
              <w:rFonts w:ascii="Roboto Condensed" w:hAnsi="Roboto Condensed"/>
              <w:color w:val="262626" w:themeColor="text1" w:themeTint="D9"/>
              <w:sz w:val="16"/>
              <w:szCs w:val="16"/>
            </w:rPr>
          </w:pPr>
        </w:p>
      </w:tc>
      <w:tc>
        <w:tcPr>
          <w:tcW w:w="3538" w:type="dxa"/>
          <w:vMerge/>
        </w:tcPr>
        <w:p w14:paraId="11244BF2" w14:textId="77777777" w:rsidR="005A17C5" w:rsidRDefault="005A17C5" w:rsidP="003C6CBE">
          <w:pPr>
            <w:pStyle w:val="Footer"/>
            <w:jc w:val="right"/>
            <w:rPr>
              <w:noProof/>
            </w:rPr>
          </w:pPr>
        </w:p>
      </w:tc>
    </w:tr>
  </w:tbl>
  <w:p w14:paraId="796CE977" w14:textId="77777777" w:rsidR="00430FE6" w:rsidRDefault="00430FE6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9879B" w14:textId="77777777" w:rsidR="005A17C5" w:rsidRDefault="005A1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8CA8C" w14:textId="77777777" w:rsidR="009C7E26" w:rsidRDefault="009C7E26" w:rsidP="00430FE6">
      <w:r>
        <w:separator/>
      </w:r>
    </w:p>
  </w:footnote>
  <w:footnote w:type="continuationSeparator" w:id="0">
    <w:p w14:paraId="5A1BC01D" w14:textId="77777777" w:rsidR="009C7E26" w:rsidRDefault="009C7E26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FE0D1" w14:textId="77777777" w:rsidR="005A17C5" w:rsidRDefault="005A1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0CFD" w14:textId="77777777" w:rsidR="00430FE6" w:rsidRDefault="007A72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C16F3A" wp14:editId="64D4D6A4">
              <wp:simplePos x="0" y="0"/>
              <wp:positionH relativeFrom="column">
                <wp:posOffset>-890830</wp:posOffset>
              </wp:positionH>
              <wp:positionV relativeFrom="paragraph">
                <wp:posOffset>-476474</wp:posOffset>
              </wp:positionV>
              <wp:extent cx="7557247" cy="1272503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247" cy="1272503"/>
                      </a:xfrm>
                      <a:prstGeom prst="rect">
                        <a:avLst/>
                      </a:prstGeom>
                      <a:solidFill>
                        <a:srgbClr val="EC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C45A895" id="Rectangle 6" o:spid="_x0000_s1026" style="position:absolute;margin-left:-70.15pt;margin-top:-37.5pt;width:595.05pt;height:100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" fillcolor="#ece8e8" stroked="f" strokeweight="1pt"/>
          </w:pict>
        </mc:Fallback>
      </mc:AlternateContent>
    </w:r>
    <w:r w:rsidR="00430FE6">
      <w:tab/>
    </w:r>
    <w:r w:rsidR="00430FE6">
      <w:tab/>
    </w:r>
    <w:r w:rsidR="00430FE6">
      <w:rPr>
        <w:noProof/>
      </w:rPr>
      <w:drawing>
        <wp:inline distT="0" distB="0" distL="0" distR="0" wp14:anchorId="543B31DC" wp14:editId="7DF4AE6B">
          <wp:extent cx="1689100" cy="393700"/>
          <wp:effectExtent l="0" t="0" r="5715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11B2" w14:textId="77777777" w:rsidR="005A17C5" w:rsidRDefault="005A1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0" type="#_x0000_t75" style="width:111.75pt;height:78.15pt" o:bullet="t">
        <v:imagedata r:id="rId1" o:title="EK9"/>
      </v:shape>
    </w:pict>
  </w:numPicBullet>
  <w:numPicBullet w:numPicBulletId="1">
    <w:pict>
      <v:shape id="_x0000_i1591" type="#_x0000_t75" style="width:130.95pt;height:78.15pt" o:bullet="t">
        <v:imagedata r:id="rId2" o:title="EK12"/>
      </v:shape>
    </w:pict>
  </w:numPicBullet>
  <w:numPicBullet w:numPicBulletId="2">
    <w:pict>
      <v:shape id="_x0000_i1592" type="#_x0000_t75" style="width:100.8pt;height:60.35pt" o:bullet="t">
        <v:imagedata r:id="rId3" o:title="EK12"/>
      </v:shape>
    </w:pict>
  </w:numPicBullet>
  <w:abstractNum w:abstractNumId="0" w15:restartNumberingAfterBreak="0">
    <w:nsid w:val="1E501BCE"/>
    <w:multiLevelType w:val="hybridMultilevel"/>
    <w:tmpl w:val="E20800F8"/>
    <w:lvl w:ilvl="0" w:tplc="2E34D56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D7C9D"/>
    <w:multiLevelType w:val="hybridMultilevel"/>
    <w:tmpl w:val="E88608A2"/>
    <w:lvl w:ilvl="0" w:tplc="2E34D56C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C80995"/>
    <w:multiLevelType w:val="hybridMultilevel"/>
    <w:tmpl w:val="7E8642AA"/>
    <w:lvl w:ilvl="0" w:tplc="2E34D56C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D7"/>
    <w:rsid w:val="000B4A1B"/>
    <w:rsid w:val="000D3BF8"/>
    <w:rsid w:val="00140AC8"/>
    <w:rsid w:val="001A7A23"/>
    <w:rsid w:val="00275550"/>
    <w:rsid w:val="002769AC"/>
    <w:rsid w:val="00292320"/>
    <w:rsid w:val="00332920"/>
    <w:rsid w:val="003C6CBE"/>
    <w:rsid w:val="003D1F98"/>
    <w:rsid w:val="003E0645"/>
    <w:rsid w:val="003E59F6"/>
    <w:rsid w:val="00430FE6"/>
    <w:rsid w:val="00571123"/>
    <w:rsid w:val="005802B1"/>
    <w:rsid w:val="005A17C5"/>
    <w:rsid w:val="006177F5"/>
    <w:rsid w:val="006B123B"/>
    <w:rsid w:val="006B166C"/>
    <w:rsid w:val="00753B35"/>
    <w:rsid w:val="0079016F"/>
    <w:rsid w:val="00796B19"/>
    <w:rsid w:val="007A2ED7"/>
    <w:rsid w:val="007A72AE"/>
    <w:rsid w:val="0080297B"/>
    <w:rsid w:val="00845425"/>
    <w:rsid w:val="00873CC1"/>
    <w:rsid w:val="009015D0"/>
    <w:rsid w:val="00904E59"/>
    <w:rsid w:val="009806B9"/>
    <w:rsid w:val="009C7E26"/>
    <w:rsid w:val="00A53A0E"/>
    <w:rsid w:val="00A85222"/>
    <w:rsid w:val="00A85977"/>
    <w:rsid w:val="00B653E7"/>
    <w:rsid w:val="00BF3E5E"/>
    <w:rsid w:val="00C13846"/>
    <w:rsid w:val="00D31A3C"/>
    <w:rsid w:val="00D44AEC"/>
    <w:rsid w:val="00D55697"/>
    <w:rsid w:val="00D558C0"/>
    <w:rsid w:val="00DA7CE7"/>
    <w:rsid w:val="00E76A93"/>
    <w:rsid w:val="00E96A1C"/>
    <w:rsid w:val="00E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95B0F1"/>
  <w15:chartTrackingRefBased/>
  <w15:docId w15:val="{31741D86-BD19-2742-BCFE-7C428FC2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645"/>
    <w:pPr>
      <w:spacing w:line="276" w:lineRule="auto"/>
    </w:pPr>
    <w:rPr>
      <w:rFonts w:ascii="Arial" w:eastAsia="Arial" w:hAnsi="Arial" w:cs="Arial"/>
      <w:sz w:val="22"/>
      <w:szCs w:val="22"/>
      <w:lang w:val="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FE6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val="tr-T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30FE6"/>
  </w:style>
  <w:style w:type="paragraph" w:styleId="Footer">
    <w:name w:val="footer"/>
    <w:basedOn w:val="Normal"/>
    <w:link w:val="FooterChar"/>
    <w:uiPriority w:val="99"/>
    <w:unhideWhenUsed/>
    <w:rsid w:val="00430FE6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val="tr-T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eGrid">
    <w:name w:val="Table Grid"/>
    <w:basedOn w:val="TableNormal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A0E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tr-TR" w:eastAsia="en-US"/>
    </w:rPr>
  </w:style>
  <w:style w:type="paragraph" w:styleId="BodyText">
    <w:name w:val="Body Text"/>
    <w:basedOn w:val="Normal"/>
    <w:link w:val="BodyTextChar"/>
    <w:rsid w:val="006B166C"/>
    <w:pPr>
      <w:spacing w:after="120" w:line="240" w:lineRule="auto"/>
    </w:pPr>
    <w:rPr>
      <w:rFonts w:ascii="Tahoma" w:eastAsia="Times New Roman" w:hAnsi="Tahoma" w:cs="Times New Roman"/>
      <w:sz w:val="20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B166C"/>
    <w:rPr>
      <w:rFonts w:ascii="Tahoma" w:eastAsia="Times New Roman" w:hAnsi="Tahoma" w:cs="Times New Roman"/>
      <w:sz w:val="20"/>
      <w:lang w:val="en-US"/>
    </w:rPr>
  </w:style>
  <w:style w:type="paragraph" w:styleId="NoSpacing">
    <w:name w:val="No Spacing"/>
    <w:uiPriority w:val="1"/>
    <w:qFormat/>
    <w:rsid w:val="00292320"/>
    <w:rPr>
      <w:rFonts w:ascii="Calibri" w:eastAsia="Calibr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liozturk/Downloads/SD-LH-TR%20(2)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SD-LH-TR (2).dotx</Template>
  <TotalTime>18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Yesim Gözde Ersoy</cp:lastModifiedBy>
  <cp:revision>3</cp:revision>
  <dcterms:created xsi:type="dcterms:W3CDTF">2022-04-19T05:37:00Z</dcterms:created>
  <dcterms:modified xsi:type="dcterms:W3CDTF">2022-04-19T06:48:00Z</dcterms:modified>
</cp:coreProperties>
</file>